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421B67CA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</w:t>
      </w:r>
      <w:r>
        <w:t xml:space="preserve">beperkt </w:t>
      </w:r>
      <w:r w:rsidR="002E6B1C">
        <w:t>zichtbare sifon en</w:t>
      </w:r>
      <w:r>
        <w:t xml:space="preserve"> onzichtbare </w:t>
      </w:r>
      <w:r w:rsidR="002E6B1C">
        <w:t>bevestiging</w:t>
      </w:r>
      <w:r w:rsidR="008A5E24">
        <w:t xml:space="preserve">. </w:t>
      </w:r>
    </w:p>
    <w:p w14:paraId="4C1B1D90" w14:textId="78EB26C4" w:rsidR="00397CEC" w:rsidRDefault="00397CEC" w:rsidP="00397CEC">
      <w:r>
        <w:t xml:space="preserve">De technologie van de hang wc zonder spoelrand garandeert een optimale waterbegeleiding dankzij een kunststof </w:t>
      </w:r>
      <w:r w:rsidR="0043439E">
        <w:t xml:space="preserve">toevoerbocht </w:t>
      </w:r>
      <w:r>
        <w:t xml:space="preserve">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 xml:space="preserve">specifiek ontworpen </w:t>
      </w:r>
      <w:proofErr w:type="spellStart"/>
      <w:r w:rsidR="00F85DC7">
        <w:t>spoelvin</w:t>
      </w:r>
      <w:proofErr w:type="spellEnd"/>
      <w:r w:rsidR="00F85DC7">
        <w:t>.</w:t>
      </w:r>
    </w:p>
    <w:p w14:paraId="4749F7C0" w14:textId="1A513463" w:rsidR="00397CEC" w:rsidRDefault="00397CEC" w:rsidP="00397CEC">
      <w:r>
        <w:t xml:space="preserve">De kunststof </w:t>
      </w:r>
      <w:r w:rsidR="00BB42A0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proofErr w:type="spellStart"/>
      <w:r>
        <w:t>TurboFlush</w:t>
      </w:r>
      <w:proofErr w:type="spellEnd"/>
      <w:r w:rsidR="00397CEC">
        <w:t xml:space="preserve"> zonder spoelboord</w:t>
      </w:r>
    </w:p>
    <w:p w14:paraId="15D63006" w14:textId="2F5CAE37" w:rsidR="00D374ED" w:rsidRDefault="00D374ED" w:rsidP="00D374ED">
      <w:r>
        <w:t>Diepte:</w:t>
      </w:r>
      <w:r>
        <w:tab/>
      </w:r>
      <w:r w:rsidR="003B77B5">
        <w:t>5</w:t>
      </w:r>
      <w:r w:rsidR="00F74123">
        <w:t>3</w:t>
      </w:r>
      <w:r>
        <w:t>cm</w:t>
      </w:r>
    </w:p>
    <w:p w14:paraId="54FD04EF" w14:textId="479D06BD" w:rsidR="00D374ED" w:rsidRDefault="00D374ED" w:rsidP="00D374ED">
      <w:r>
        <w:t>Breedte:</w:t>
      </w:r>
      <w:r>
        <w:tab/>
        <w:t>3</w:t>
      </w:r>
      <w:r w:rsidR="0043439E">
        <w:t>5.5</w:t>
      </w:r>
      <w:r>
        <w:t>cm</w:t>
      </w:r>
    </w:p>
    <w:p w14:paraId="09B32BDB" w14:textId="16F437BC" w:rsidR="00D374ED" w:rsidRDefault="00D374ED" w:rsidP="00D374ED">
      <w:r>
        <w:t>Hoogte:</w:t>
      </w:r>
      <w:r>
        <w:tab/>
        <w:t>3</w:t>
      </w:r>
      <w:r w:rsidR="0043439E">
        <w:t>3.5</w:t>
      </w:r>
      <w:r>
        <w:t>cm</w:t>
      </w:r>
    </w:p>
    <w:p w14:paraId="39A61AAB" w14:textId="77777777" w:rsidR="00D374ED" w:rsidRDefault="00D374ED" w:rsidP="00D374ED">
      <w:r>
        <w:t xml:space="preserve">Kleur: </w:t>
      </w:r>
      <w:r>
        <w:tab/>
      </w:r>
      <w:r>
        <w:tab/>
        <w:t>Wit</w:t>
      </w:r>
    </w:p>
    <w:p w14:paraId="1DD65E02" w14:textId="77777777" w:rsidR="00B31C08" w:rsidRDefault="00B31C08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45BACE6E" w14:textId="2660149C" w:rsidR="002B4177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85</w:t>
      </w:r>
      <w:r>
        <w:t>mm van de vloer</w:t>
      </w:r>
    </w:p>
    <w:p w14:paraId="2A8E2FFF" w14:textId="20880C24" w:rsidR="001209B0" w:rsidRDefault="001209B0" w:rsidP="002B4177">
      <w:proofErr w:type="spellStart"/>
      <w:r>
        <w:t>Dmv</w:t>
      </w:r>
      <w:proofErr w:type="spellEnd"/>
      <w:r>
        <w:t xml:space="preserve"> EFF</w:t>
      </w:r>
      <w:r w:rsidR="00735428">
        <w:t>3</w:t>
      </w:r>
      <w:r>
        <w:t xml:space="preserve"> verdoken bevestiging </w:t>
      </w:r>
    </w:p>
    <w:p w14:paraId="4CC7C696" w14:textId="77777777" w:rsidR="00DE3E2A" w:rsidRDefault="00DE3E2A" w:rsidP="002B4177"/>
    <w:p w14:paraId="35D14428" w14:textId="77777777" w:rsidR="00DE3E2A" w:rsidRDefault="00DE3E2A" w:rsidP="002B4177"/>
    <w:p w14:paraId="35B49628" w14:textId="77777777" w:rsidR="00DE3E2A" w:rsidRDefault="00DE3E2A" w:rsidP="002B4177"/>
    <w:p w14:paraId="21BCAC84" w14:textId="77777777" w:rsidR="00DE3E2A" w:rsidRDefault="00DE3E2A" w:rsidP="002B4177"/>
    <w:p w14:paraId="6924D0C3" w14:textId="77777777" w:rsidR="00DE3E2A" w:rsidRDefault="00DE3E2A" w:rsidP="002B4177"/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69B60985" w:rsidR="008A5169" w:rsidRDefault="00114ACD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7982057" wp14:editId="15EFC6D6">
            <wp:extent cx="5977255" cy="4855210"/>
            <wp:effectExtent l="0" t="0" r="4445" b="2540"/>
            <wp:docPr id="21444333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333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66A5" w14:textId="77777777" w:rsidR="00933AF4" w:rsidRDefault="00933AF4">
      <w:r>
        <w:separator/>
      </w:r>
    </w:p>
  </w:endnote>
  <w:endnote w:type="continuationSeparator" w:id="0">
    <w:p w14:paraId="2CD6E5DA" w14:textId="77777777" w:rsidR="00933AF4" w:rsidRDefault="0093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E015" w14:textId="77777777" w:rsidR="00933AF4" w:rsidRDefault="00933AF4">
      <w:r>
        <w:separator/>
      </w:r>
    </w:p>
  </w:footnote>
  <w:footnote w:type="continuationSeparator" w:id="0">
    <w:p w14:paraId="19B2ACC8" w14:textId="77777777" w:rsidR="00933AF4" w:rsidRDefault="0093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D0DC" w14:textId="7D594B47" w:rsidR="00ED6762" w:rsidRDefault="00ED6762" w:rsidP="00ED6762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65A9EE4F" wp14:editId="43282EEE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056B55AF" w:rsidR="00C43F98" w:rsidRPr="00ED6762" w:rsidRDefault="006E7CAF" w:rsidP="00080B0F">
    <w:pPr>
      <w:pStyle w:val="Koptekst"/>
      <w:rPr>
        <w:rFonts w:ascii="Arial" w:hAnsi="Arial" w:cs="Arial"/>
        <w:noProof/>
        <w:sz w:val="20"/>
        <w:vertAlign w:val="superscript"/>
        <w:lang w:val="en-US" w:eastAsia="nl-BE"/>
      </w:rPr>
    </w:pPr>
    <w:r w:rsidRPr="00345A42">
      <w:rPr>
        <w:rFonts w:ascii="Arial" w:hAnsi="Arial" w:cs="Arial"/>
        <w:b/>
        <w:szCs w:val="24"/>
        <w:lang w:val="en-US"/>
      </w:rPr>
      <w:t>Geberit</w:t>
    </w:r>
    <w:r w:rsidR="00735428" w:rsidRPr="00345A42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345A42" w:rsidRPr="00345A42">
      <w:rPr>
        <w:rFonts w:ascii="Arial" w:hAnsi="Arial" w:cs="Arial"/>
        <w:b/>
        <w:szCs w:val="24"/>
        <w:lang w:val="en-US"/>
      </w:rPr>
      <w:t>iCon</w:t>
    </w:r>
    <w:proofErr w:type="spellEnd"/>
    <w:r w:rsidRPr="00345A42">
      <w:rPr>
        <w:rFonts w:ascii="Arial" w:hAnsi="Arial" w:cs="Arial"/>
        <w:b/>
        <w:szCs w:val="24"/>
        <w:lang w:val="en-US"/>
      </w:rPr>
      <w:t xml:space="preserve"> </w:t>
    </w:r>
    <w:r w:rsidR="00AC50B9" w:rsidRPr="00345A42">
      <w:rPr>
        <w:rFonts w:ascii="Arial" w:hAnsi="Arial" w:cs="Arial"/>
        <w:b/>
        <w:szCs w:val="24"/>
        <w:lang w:val="en-US"/>
      </w:rPr>
      <w:t>wand</w:t>
    </w:r>
    <w:r w:rsidR="002B4177" w:rsidRPr="00345A42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2B4177" w:rsidRPr="00345A42">
      <w:rPr>
        <w:rFonts w:ascii="Arial" w:hAnsi="Arial" w:cs="Arial"/>
        <w:b/>
        <w:szCs w:val="24"/>
        <w:lang w:val="en-US"/>
      </w:rPr>
      <w:t>w</w:t>
    </w:r>
    <w:r w:rsidR="00F74123" w:rsidRPr="00345A42">
      <w:rPr>
        <w:rFonts w:ascii="Arial" w:hAnsi="Arial" w:cs="Arial"/>
        <w:b/>
        <w:szCs w:val="24"/>
        <w:lang w:val="en-US"/>
      </w:rPr>
      <w:t>c</w:t>
    </w:r>
    <w:proofErr w:type="spellEnd"/>
    <w:r w:rsidR="00735428" w:rsidRPr="00345A42">
      <w:rPr>
        <w:rFonts w:ascii="Arial" w:hAnsi="Arial" w:cs="Arial"/>
        <w:noProof/>
        <w:sz w:val="20"/>
        <w:vertAlign w:val="superscript"/>
        <w:lang w:val="en-US" w:eastAsia="nl-BE"/>
      </w:rPr>
      <w:t xml:space="preserve">                                                                                                                 </w:t>
    </w:r>
  </w:p>
  <w:p w14:paraId="0EC2FEA5" w14:textId="11A1E97F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3F6A16">
      <w:rPr>
        <w:rFonts w:ascii="Arial" w:hAnsi="Arial" w:cs="Arial"/>
        <w:b/>
        <w:szCs w:val="24"/>
        <w:lang w:val="nl-BE"/>
      </w:rPr>
      <w:t>TurboFlush</w:t>
    </w:r>
    <w:proofErr w:type="spellEnd"/>
    <w:r w:rsidR="003F6A16">
      <w:rPr>
        <w:rFonts w:ascii="Arial" w:hAnsi="Arial" w:cs="Arial"/>
        <w:b/>
        <w:szCs w:val="24"/>
        <w:lang w:val="nl-BE"/>
      </w:rPr>
      <w:t xml:space="preserve"> </w:t>
    </w:r>
    <w:r w:rsidR="001209B0" w:rsidRPr="00735428">
      <w:rPr>
        <w:rFonts w:ascii="Arial" w:hAnsi="Arial" w:cs="Arial"/>
        <w:b/>
        <w:szCs w:val="24"/>
        <w:lang w:val="nl-BE"/>
      </w:rPr>
      <w:t>Volledig</w:t>
    </w:r>
    <w:r w:rsidR="002E6B1C" w:rsidRPr="00735428">
      <w:rPr>
        <w:rFonts w:ascii="Arial" w:hAnsi="Arial" w:cs="Arial"/>
        <w:b/>
        <w:szCs w:val="24"/>
        <w:lang w:val="nl-BE"/>
      </w:rPr>
      <w:t xml:space="preserve"> gesloten vorm</w:t>
    </w:r>
    <w:r w:rsidR="00F74123">
      <w:rPr>
        <w:rFonts w:ascii="Arial" w:hAnsi="Arial" w:cs="Arial"/>
        <w:b/>
        <w:szCs w:val="24"/>
        <w:lang w:val="nl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4ACD"/>
    <w:rsid w:val="0011603A"/>
    <w:rsid w:val="001165B1"/>
    <w:rsid w:val="001171EF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175B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45A42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B77B5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BBE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439E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35FB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193F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3AF4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42A0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E3E2A"/>
    <w:rsid w:val="00DF55D5"/>
    <w:rsid w:val="00DF60BB"/>
    <w:rsid w:val="00DF6CEF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D6762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70336-1D53-4455-9135-56202E0D312B}">
  <ds:schemaRefs>
    <ds:schemaRef ds:uri="http://schemas.microsoft.com/office/2006/metadata/properties"/>
    <ds:schemaRef ds:uri="http://schemas.microsoft.com/office/infopath/2007/PartnerControls"/>
    <ds:schemaRef ds:uri="c1a89d3b-8913-4922-a719-bed589bc061b"/>
    <ds:schemaRef ds:uri="a2313ea8-4521-49e8-b6bb-ca19bded6e88"/>
  </ds:schemaRefs>
</ds:datastoreItem>
</file>

<file path=customXml/itemProps2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093E8-52EF-409C-A444-9C5AF0FD83F5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156</TotalTime>
  <Pages>2</Pages>
  <Words>219</Words>
  <Characters>1210</Characters>
  <Application>Microsoft Office Word</Application>
  <DocSecurity>0</DocSecurity>
  <Lines>10</Lines>
  <Paragraphs>2</Paragraphs>
  <ScaleCrop>false</ScaleCrop>
  <Company>Geberit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32</cp:revision>
  <cp:lastPrinted>2011-12-15T11:14:00Z</cp:lastPrinted>
  <dcterms:created xsi:type="dcterms:W3CDTF">2023-10-13T08:52:00Z</dcterms:created>
  <dcterms:modified xsi:type="dcterms:W3CDTF">2024-11-26T13:01:00Z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