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9D5E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AF9CF07" w14:textId="38581D81" w:rsidR="009A54BB" w:rsidRDefault="003D6321" w:rsidP="009A54BB">
      <w:r>
        <w:t>Wastafel</w:t>
      </w:r>
      <w:r w:rsidR="009A54BB">
        <w:t xml:space="preserve"> vervaardigd uit sanitair porselein met kraangat en assymetrische overloop</w:t>
      </w:r>
    </w:p>
    <w:p w14:paraId="2910B3E7" w14:textId="7D4A19FB" w:rsidR="008E4B3D" w:rsidRDefault="008E4B3D" w:rsidP="008E4B3D">
      <w:r>
        <w:t>De overloop bevindt zich aan de achterzijde van de wastafel</w:t>
      </w:r>
    </w:p>
    <w:p w14:paraId="3B77C5D0" w14:textId="4AEC7336" w:rsidR="00AD03D8" w:rsidRDefault="00AD03D8" w:rsidP="00AD03D8">
      <w:r>
        <w:t>De overloop is assymetrisch rechts voorzien en is verwerkt in het porselein</w:t>
      </w:r>
    </w:p>
    <w:p w14:paraId="3C881C01" w14:textId="4BF41C78" w:rsidR="009A54BB" w:rsidRDefault="009A54BB" w:rsidP="009A54BB">
      <w:r>
        <w:t xml:space="preserve">De </w:t>
      </w:r>
      <w:r w:rsidR="003D6321">
        <w:t>wastafel</w:t>
      </w:r>
      <w:r>
        <w:t xml:space="preserve"> heeft een bolvormig vooraanzicht met een vlakke rug voor een makkelijke wandmontage</w:t>
      </w:r>
      <w:r w:rsidR="00756046">
        <w:t xml:space="preserve">.  Naar achter toe loopt de wastafel </w:t>
      </w:r>
      <w:r w:rsidR="00B44004">
        <w:t>smaller</w:t>
      </w:r>
      <w:r w:rsidR="00756046">
        <w:t xml:space="preserve"> uit.  </w:t>
      </w:r>
    </w:p>
    <w:p w14:paraId="0FCF24F1" w14:textId="6EF50913" w:rsidR="00756046" w:rsidRDefault="00756046" w:rsidP="009A54BB">
      <w:r>
        <w:t>De hoogte van wastafel is van die aard dat de ophanging niet zichtbaar is langs de buitenzijde</w:t>
      </w:r>
    </w:p>
    <w:p w14:paraId="496A03CE" w14:textId="22AF6E9E" w:rsidR="00B44004" w:rsidRDefault="00B44004" w:rsidP="009A54BB">
      <w:r>
        <w:t>Het kraanplateau is licht verzonken waardoor er tegen de wand een opstaande rand is</w:t>
      </w:r>
    </w:p>
    <w:p w14:paraId="08A20D9A" w14:textId="288C4448" w:rsidR="00756046" w:rsidRDefault="009A54BB" w:rsidP="009A54BB">
      <w:r>
        <w:t xml:space="preserve">Het kraanvlak is volledig vlak met één centraal kraangat.  </w:t>
      </w:r>
    </w:p>
    <w:p w14:paraId="452C4EFE" w14:textId="6C0CBFB9" w:rsidR="009A54BB" w:rsidRDefault="009A54BB" w:rsidP="009A54BB">
      <w:r>
        <w:t>De binnenkant van de</w:t>
      </w:r>
      <w:r w:rsidR="00A741C6">
        <w:t xml:space="preserve"> wastafel </w:t>
      </w:r>
      <w:r>
        <w:t xml:space="preserve">is volledig afgerond.  Door de ronde hoeken wordt het onderhoud makkelijker.  </w:t>
      </w:r>
    </w:p>
    <w:p w14:paraId="4FDF419C" w14:textId="77777777" w:rsidR="00A624B9" w:rsidRPr="000D54BA" w:rsidRDefault="00A624B9" w:rsidP="00A624B9">
      <w:pPr>
        <w:rPr>
          <w:rFonts w:cs="Arial"/>
          <w:szCs w:val="24"/>
        </w:rPr>
      </w:pPr>
      <w:r w:rsidRPr="000D54BA">
        <w:rPr>
          <w:rFonts w:cs="Arial"/>
          <w:szCs w:val="24"/>
        </w:rPr>
        <w:t>Het logo van de fabrikant is op subtiele wijze en in een lichte kleur aangebracht op het porselein</w:t>
      </w:r>
    </w:p>
    <w:p w14:paraId="42E4E79F" w14:textId="77777777" w:rsidR="009A54BB" w:rsidRPr="009A54BB" w:rsidRDefault="009A54BB" w:rsidP="009A54BB"/>
    <w:p w14:paraId="62969274" w14:textId="77777777" w:rsidR="009A54BB" w:rsidRPr="009A54BB" w:rsidRDefault="009A54BB" w:rsidP="009A54BB"/>
    <w:p w14:paraId="457D6839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771424C0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5AD2D5FB" w14:textId="77777777" w:rsidR="002F1A08" w:rsidRDefault="002F1A08" w:rsidP="002F1A08">
      <w:r>
        <w:t>De materie is glasporselein met een max wateropname van 0.5%.</w:t>
      </w:r>
    </w:p>
    <w:p w14:paraId="6567DE51" w14:textId="77777777" w:rsidR="002F1A08" w:rsidRPr="002F1A08" w:rsidRDefault="002F1A08" w:rsidP="002F1A08">
      <w:pPr>
        <w:ind w:left="567"/>
        <w:rPr>
          <w:u w:val="single"/>
        </w:rPr>
      </w:pPr>
    </w:p>
    <w:p w14:paraId="5CC8A4FD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186E5667" w14:textId="72960B37" w:rsidR="00DD0E11" w:rsidRDefault="00DD0E11" w:rsidP="00DD0E11">
      <w:r>
        <w:t>Geëmailleerd</w:t>
      </w:r>
      <w:r w:rsidR="00756046">
        <w:t>:  dikte van de email laag is 0.6µ</w:t>
      </w:r>
    </w:p>
    <w:p w14:paraId="5BF574C0" w14:textId="77777777" w:rsidR="00DD0E11" w:rsidRDefault="00DD0E11" w:rsidP="00DD0E11">
      <w:r>
        <w:t xml:space="preserve">Mechanische belasting van 150kg gedurende 1 uur </w:t>
      </w:r>
    </w:p>
    <w:p w14:paraId="728CC097" w14:textId="77777777" w:rsidR="00EC40BB" w:rsidRDefault="00EC40BB" w:rsidP="00DD0E11">
      <w:r>
        <w:t>EN14688</w:t>
      </w:r>
    </w:p>
    <w:p w14:paraId="1CC54EB4" w14:textId="2879ABF2" w:rsidR="00DD0E11" w:rsidRDefault="005F4D52" w:rsidP="00DD0E11">
      <w:r>
        <w:t>Diepte:</w:t>
      </w:r>
      <w:r>
        <w:tab/>
      </w:r>
      <w:r w:rsidR="00756046">
        <w:t>4</w:t>
      </w:r>
      <w:r w:rsidR="00B44004">
        <w:t>5.5</w:t>
      </w:r>
      <w:r>
        <w:t>cm</w:t>
      </w:r>
    </w:p>
    <w:p w14:paraId="58690DF4" w14:textId="183A7DE2" w:rsidR="005F4D52" w:rsidRDefault="005F4D52" w:rsidP="00DD0E11">
      <w:r>
        <w:t>Breedte:</w:t>
      </w:r>
      <w:r>
        <w:tab/>
      </w:r>
      <w:r w:rsidR="00756046">
        <w:t>60</w:t>
      </w:r>
      <w:r>
        <w:t>cm</w:t>
      </w:r>
    </w:p>
    <w:p w14:paraId="51493D2E" w14:textId="4C70CBCF" w:rsidR="005F4D52" w:rsidRDefault="005F4D52" w:rsidP="00DD0E11">
      <w:r>
        <w:t>Hoogte:</w:t>
      </w:r>
      <w:r>
        <w:tab/>
        <w:t>1</w:t>
      </w:r>
      <w:r w:rsidR="00756046">
        <w:t>9</w:t>
      </w:r>
      <w:r>
        <w:t>cm</w:t>
      </w:r>
    </w:p>
    <w:p w14:paraId="01BCEB00" w14:textId="77777777" w:rsidR="005F4D52" w:rsidRPr="00DD0E11" w:rsidRDefault="005F4D52" w:rsidP="00DD0E11">
      <w:r>
        <w:t xml:space="preserve">Kleur: </w:t>
      </w:r>
      <w:r>
        <w:tab/>
      </w:r>
      <w:r>
        <w:tab/>
        <w:t>Wit</w:t>
      </w:r>
    </w:p>
    <w:p w14:paraId="479017F2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7DF37A8D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00B169B0" w14:textId="46FCFFF5" w:rsidR="009A54BB" w:rsidRPr="009A54BB" w:rsidRDefault="009A54BB" w:rsidP="009A54BB">
      <w:r>
        <w:t>Voor de plaatsing zijn montage gaten in de rug van de</w:t>
      </w:r>
      <w:r w:rsidR="008E4B3D">
        <w:t xml:space="preserve"> wastafel</w:t>
      </w:r>
      <w:r>
        <w:t xml:space="preserve"> voorzien</w:t>
      </w:r>
    </w:p>
    <w:p w14:paraId="31303F28" w14:textId="77777777" w:rsidR="00106C8C" w:rsidRDefault="00106C8C" w:rsidP="008A5169">
      <w:pPr>
        <w:pStyle w:val="Bulleted1"/>
        <w:numPr>
          <w:ilvl w:val="0"/>
          <w:numId w:val="0"/>
        </w:numPr>
      </w:pPr>
    </w:p>
    <w:p w14:paraId="22F3C08B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7C2E5FC2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A1C9412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556938B3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0B113C7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4509095" w14:textId="77777777" w:rsidR="00DD0E11" w:rsidRDefault="00DD0E11" w:rsidP="008A5169">
      <w:pPr>
        <w:pStyle w:val="Bulleted1"/>
        <w:numPr>
          <w:ilvl w:val="0"/>
          <w:numId w:val="0"/>
        </w:numPr>
      </w:pPr>
    </w:p>
    <w:p w14:paraId="01C7956D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0BC1C49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2B96046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53297EA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70FAB8F5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5D967DBF" w14:textId="77777777" w:rsidR="00586B18" w:rsidRDefault="00502659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7162F435" w14:textId="77777777" w:rsidR="00C454A1" w:rsidRPr="00C454A1" w:rsidRDefault="00C454A1" w:rsidP="00C454A1"/>
    <w:p w14:paraId="7C3F7DB3" w14:textId="77777777" w:rsidR="00586B18" w:rsidRPr="00586B18" w:rsidRDefault="00586B18" w:rsidP="00586B18"/>
    <w:p w14:paraId="2AC6445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1337E737" w14:textId="3406465F" w:rsidR="008A5169" w:rsidRDefault="00B44004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6FC68639" wp14:editId="44B58432">
            <wp:extent cx="5977255" cy="3249295"/>
            <wp:effectExtent l="0" t="0" r="4445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C0CB2" w14:textId="77777777" w:rsidR="00025544" w:rsidRDefault="00025544">
      <w:r>
        <w:separator/>
      </w:r>
    </w:p>
  </w:endnote>
  <w:endnote w:type="continuationSeparator" w:id="0">
    <w:p w14:paraId="1EF1C311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988B8" w14:textId="77777777" w:rsidR="00B44004" w:rsidRDefault="00B440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5BD93CBF" w14:textId="77777777">
      <w:tc>
        <w:tcPr>
          <w:tcW w:w="3392" w:type="dxa"/>
        </w:tcPr>
        <w:p w14:paraId="1B89834A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057E5B71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5B86C24F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7FC4261" w14:textId="77777777" w:rsidR="00025544" w:rsidRPr="00FF20C8" w:rsidRDefault="000255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43ADB" w14:textId="77777777" w:rsidR="00B44004" w:rsidRDefault="00B4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63EB" w14:textId="77777777" w:rsidR="00025544" w:rsidRDefault="00025544">
      <w:r>
        <w:separator/>
      </w:r>
    </w:p>
  </w:footnote>
  <w:footnote w:type="continuationSeparator" w:id="0">
    <w:p w14:paraId="6DED2D98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0FA32" w14:textId="77777777" w:rsidR="00B44004" w:rsidRDefault="00B440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D9A69" w14:textId="1D00D001" w:rsidR="00586B18" w:rsidRPr="001332A1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r w:rsidRPr="001332A1">
      <w:rPr>
        <w:rFonts w:ascii="Arial" w:hAnsi="Arial" w:cs="Arial"/>
        <w:b/>
        <w:szCs w:val="24"/>
        <w:lang w:val="nl-BE"/>
      </w:rPr>
      <w:t xml:space="preserve">Geberit </w:t>
    </w:r>
    <w:r w:rsidR="00B44004">
      <w:rPr>
        <w:rFonts w:ascii="Arial" w:hAnsi="Arial" w:cs="Arial"/>
        <w:b/>
        <w:szCs w:val="24"/>
        <w:lang w:val="nl-BE"/>
      </w:rPr>
      <w:t>Bastia</w:t>
    </w:r>
    <w:r w:rsidRPr="001332A1">
      <w:rPr>
        <w:rFonts w:ascii="Arial" w:hAnsi="Arial" w:cs="Arial"/>
        <w:b/>
        <w:szCs w:val="24"/>
        <w:lang w:val="nl-BE"/>
      </w:rPr>
      <w:t xml:space="preserve"> </w:t>
    </w:r>
    <w:r w:rsidR="003D6321">
      <w:rPr>
        <w:rFonts w:ascii="Arial" w:hAnsi="Arial" w:cs="Arial"/>
        <w:b/>
        <w:szCs w:val="24"/>
        <w:lang w:val="nl-BE"/>
      </w:rPr>
      <w:t>wastafel</w:t>
    </w:r>
    <w:r w:rsidR="00586B18" w:rsidRPr="001332A1">
      <w:rPr>
        <w:rFonts w:ascii="Arial" w:hAnsi="Arial" w:cs="Arial"/>
        <w:b/>
        <w:szCs w:val="24"/>
        <w:lang w:val="nl-BE"/>
      </w:rPr>
      <w:tab/>
    </w:r>
    <w:r w:rsidR="00586B18"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443B692" wp14:editId="04BFB032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98D9A" w14:textId="77777777" w:rsidR="009A54BB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Centraal kraangat</w:t>
    </w:r>
  </w:p>
  <w:p w14:paraId="0BCA3686" w14:textId="77777777" w:rsidR="00025544" w:rsidRPr="001332A1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Met overloop</w:t>
    </w:r>
    <w:r w:rsidR="00C272EF" w:rsidRPr="001332A1">
      <w:rPr>
        <w:rFonts w:ascii="Arial" w:hAnsi="Arial" w:cs="Arial"/>
        <w:b/>
        <w:szCs w:val="24"/>
        <w:lang w:val="nl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BC6B" w14:textId="77777777" w:rsidR="00B44004" w:rsidRDefault="00B440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"/>
  </w:num>
  <w:num w:numId="5">
    <w:abstractNumId w:val="14"/>
  </w:num>
  <w:num w:numId="6">
    <w:abstractNumId w:val="16"/>
  </w:num>
  <w:num w:numId="7">
    <w:abstractNumId w:val="6"/>
  </w:num>
  <w:num w:numId="8">
    <w:abstractNumId w:val="21"/>
  </w:num>
  <w:num w:numId="9">
    <w:abstractNumId w:val="27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8"/>
  </w:num>
  <w:num w:numId="15">
    <w:abstractNumId w:val="0"/>
  </w:num>
  <w:num w:numId="16">
    <w:abstractNumId w:val="11"/>
  </w:num>
  <w:num w:numId="17">
    <w:abstractNumId w:val="5"/>
  </w:num>
  <w:num w:numId="18">
    <w:abstractNumId w:val="22"/>
  </w:num>
  <w:num w:numId="19">
    <w:abstractNumId w:val="23"/>
  </w:num>
  <w:num w:numId="20">
    <w:abstractNumId w:val="20"/>
  </w:num>
  <w:num w:numId="21">
    <w:abstractNumId w:val="19"/>
  </w:num>
  <w:num w:numId="22">
    <w:abstractNumId w:val="15"/>
  </w:num>
  <w:num w:numId="23">
    <w:abstractNumId w:val="25"/>
  </w:num>
  <w:num w:numId="24">
    <w:abstractNumId w:val="9"/>
  </w:num>
  <w:num w:numId="25">
    <w:abstractNumId w:val="10"/>
  </w:num>
  <w:num w:numId="26">
    <w:abstractNumId w:val="1"/>
  </w:num>
  <w:num w:numId="27">
    <w:abstractNumId w:val="17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D6321"/>
    <w:rsid w:val="003E022F"/>
    <w:rsid w:val="003E0B74"/>
    <w:rsid w:val="003F34B4"/>
    <w:rsid w:val="003F4D6F"/>
    <w:rsid w:val="00402345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E9D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046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E4B3D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41C6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03D8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44004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07D47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11857E8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D03D8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99C05280-B648-4308-8525-170AF2014E86}"/>
</file>

<file path=customXml/itemProps2.xml><?xml version="1.0" encoding="utf-8"?>
<ds:datastoreItem xmlns:ds="http://schemas.openxmlformats.org/officeDocument/2006/customXml" ds:itemID="{43E5B58E-DB2C-439D-B28F-B9F1A9CBCB1A}"/>
</file>

<file path=customXml/itemProps3.xml><?xml version="1.0" encoding="utf-8"?>
<ds:datastoreItem xmlns:ds="http://schemas.openxmlformats.org/officeDocument/2006/customXml" ds:itemID="{61FDE147-6696-4B74-AE47-0FC1FC749FD4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269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27</cp:revision>
  <cp:lastPrinted>2011-12-15T11:14:00Z</cp:lastPrinted>
  <dcterms:created xsi:type="dcterms:W3CDTF">2020-03-10T16:23:00Z</dcterms:created>
  <dcterms:modified xsi:type="dcterms:W3CDTF">2021-04-16T09:43:00Z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436900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